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9844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F9A2565" w14:textId="77EB6B90" w:rsidR="00A826D4" w:rsidRDefault="00315911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826D4"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78C65C5" wp14:editId="16EC0794">
            <wp:extent cx="1897380" cy="1059180"/>
            <wp:effectExtent l="0" t="0" r="0" b="0"/>
            <wp:docPr id="1901494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6D4"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4799727A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4C9838A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NOTICE OF A MEETING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21C84171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A834CA4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FRANKLIN COUNTY MOBILITY ADVISORY COMMITTEE MEETING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A1FF915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MID-OHIO REGIONAL PLANNING COMMISSION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77A37BBC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111 LIBERTY STREET, SUITE 100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5CEC4B8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COLUMBUS, OH 43215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785DB68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BOARD ROOM CONFERENCE ROOM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E31857C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CDAB181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July 8th, 2024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3CD851F8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10:00 AM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51CD6219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4F392C1A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AGENDA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F5DC52C" w14:textId="77777777" w:rsidR="00A826D4" w:rsidRDefault="00A826D4" w:rsidP="00A826D4">
      <w:pPr>
        <w:pStyle w:val="paragraph"/>
        <w:numPr>
          <w:ilvl w:val="0"/>
          <w:numId w:val="13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Welcome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2B62201F" w14:textId="77777777" w:rsidR="00A826D4" w:rsidRDefault="00A826D4" w:rsidP="00A826D4">
      <w:pPr>
        <w:pStyle w:val="paragraph"/>
        <w:numPr>
          <w:ilvl w:val="0"/>
          <w:numId w:val="14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Updates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E7717C1" w14:textId="77777777" w:rsidR="00314210" w:rsidRDefault="00A826D4" w:rsidP="00314210">
      <w:pPr>
        <w:pStyle w:val="paragraph"/>
        <w:numPr>
          <w:ilvl w:val="0"/>
          <w:numId w:val="15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Discussion Topic: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9D746CA" w14:textId="77777777" w:rsidR="00314210" w:rsidRDefault="00314210" w:rsidP="0031421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5310 Program Updates</w:t>
      </w:r>
    </w:p>
    <w:p w14:paraId="02C3A102" w14:textId="77777777" w:rsidR="00314210" w:rsidRDefault="00314210" w:rsidP="0031421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Provider Survey Preliminary Results</w:t>
      </w:r>
    </w:p>
    <w:p w14:paraId="2604733D" w14:textId="77777777" w:rsidR="00314210" w:rsidRDefault="008C5DEA" w:rsidP="0031421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transportation user survey</w:t>
      </w:r>
    </w:p>
    <w:p w14:paraId="13C5B6C5" w14:textId="77777777" w:rsidR="008C5DEA" w:rsidRPr="00314210" w:rsidRDefault="008C5DEA" w:rsidP="0031421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discussion</w:t>
      </w:r>
    </w:p>
    <w:p w14:paraId="23015240" w14:textId="77777777" w:rsidR="00A826D4" w:rsidRDefault="00A826D4" w:rsidP="00A826D4">
      <w:pPr>
        <w:pStyle w:val="paragraph"/>
        <w:numPr>
          <w:ilvl w:val="0"/>
          <w:numId w:val="18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Next Meeting 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4BD1AF3" w14:textId="77777777" w:rsidR="00A826D4" w:rsidRDefault="00A826D4" w:rsidP="00A826D4">
      <w:pPr>
        <w:pStyle w:val="paragraph"/>
        <w:spacing w:before="0" w:beforeAutospacing="0" w:after="0" w:afterAutospacing="0"/>
        <w:ind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5BF8A82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PLEASE NOTIFY EMMA STRANGE AT 614-233-4181 OR estrange@morpc.org TO CONFIRM YOUR ATTENDANCE FOR THIS MEETING OR IF YOU REQUIRE SPECIAL ASSISTANCE.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03179D8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51BF411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The next Mobility Advisory Committee Meeting is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C6EE42E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August 12</w:t>
      </w:r>
      <w:r>
        <w:rPr>
          <w:rStyle w:val="normaltextrun"/>
          <w:rFonts w:ascii="Arial" w:hAnsi="Arial" w:cs="Arial"/>
          <w:b/>
          <w:bCs/>
          <w:color w:val="FF0000"/>
          <w:sz w:val="17"/>
          <w:szCs w:val="17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 2024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65347CCE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111 Liberty Street, Suite 100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29A4D86C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Columbus, Ohio 43215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40F607B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4CF51FD5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72D2FD5A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234E50C5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75BF"/>
          <w:sz w:val="22"/>
          <w:szCs w:val="22"/>
        </w:rPr>
        <w:lastRenderedPageBreak/>
        <w:t xml:space="preserve">PARKING AND TRANSIT: </w:t>
      </w:r>
      <w:r>
        <w:rPr>
          <w:rStyle w:val="normaltextrun"/>
          <w:rFonts w:ascii="Arial" w:hAnsi="Arial" w:cs="Arial"/>
          <w:color w:val="0075BF"/>
          <w:sz w:val="22"/>
          <w:szCs w:val="22"/>
        </w:rPr>
        <w:t>When parking in MORPC's parking lot, please be sure to park in a MORPC visitor space or in a space marked with a yellow “M”. Accessible parking is available at the side of MORPC’s building. Electric vehicle charging stations are available for MORPC guests. 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0E7D5EC6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7AA99729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75BF"/>
          <w:sz w:val="22"/>
          <w:szCs w:val="22"/>
        </w:rPr>
        <w:t>Indoor bike parking is available for MORPC guests.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5718F9CD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74341BB0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75BF"/>
          <w:sz w:val="22"/>
          <w:szCs w:val="22"/>
        </w:rPr>
        <w:t>MORPC is accessible by COTA BUS. The closest bus stop to MORPC is S. Front Street &amp; W. Blenkner St. Buses that accommodate this stop are the Number 5 - West 5th Ave. /Refugee and the Number 8 - Karl/S. High/Parsons.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0E173690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2B94DD19" w14:textId="77777777" w:rsidR="00886472" w:rsidRPr="00816B42" w:rsidRDefault="00886472" w:rsidP="00816B42"/>
    <w:sectPr w:rsidR="00886472" w:rsidRPr="00816B42" w:rsidSect="003B5CC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72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9DDE" w14:textId="77777777" w:rsidR="00AC6FA7" w:rsidRDefault="00AC6FA7" w:rsidP="000F0603">
      <w:pPr>
        <w:spacing w:after="0" w:line="240" w:lineRule="auto"/>
      </w:pPr>
      <w:r>
        <w:separator/>
      </w:r>
    </w:p>
  </w:endnote>
  <w:endnote w:type="continuationSeparator" w:id="0">
    <w:p w14:paraId="0367643A" w14:textId="77777777" w:rsidR="00AC6FA7" w:rsidRDefault="00AC6FA7" w:rsidP="000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Semi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EF75" w14:textId="7B645951" w:rsidR="004D55CF" w:rsidRDefault="00315911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9402AD4" wp14:editId="721DC6E6">
          <wp:simplePos x="0" y="0"/>
          <wp:positionH relativeFrom="page">
            <wp:posOffset>9525</wp:posOffset>
          </wp:positionH>
          <wp:positionV relativeFrom="page">
            <wp:posOffset>9248140</wp:posOffset>
          </wp:positionV>
          <wp:extent cx="7743825" cy="796925"/>
          <wp:effectExtent l="0" t="0" r="0" b="0"/>
          <wp:wrapTight wrapText="bothSides">
            <wp:wrapPolygon edited="0">
              <wp:start x="0" y="0"/>
              <wp:lineTo x="0" y="21170"/>
              <wp:lineTo x="21573" y="21170"/>
              <wp:lineTo x="21573" y="0"/>
              <wp:lineTo x="0" y="0"/>
            </wp:wrapPolygon>
          </wp:wrapTight>
          <wp:docPr id="7" name="Picture 797276320" descr="A blue green and whit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7276320" descr="A blue green and white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90"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D55F" w14:textId="2F2D5A43" w:rsidR="00785333" w:rsidRPr="006F46EE" w:rsidRDefault="00315911" w:rsidP="006F46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768C07" wp14:editId="40484289">
              <wp:simplePos x="0" y="0"/>
              <wp:positionH relativeFrom="column">
                <wp:posOffset>5369560</wp:posOffset>
              </wp:positionH>
              <wp:positionV relativeFrom="paragraph">
                <wp:posOffset>635</wp:posOffset>
              </wp:positionV>
              <wp:extent cx="1280795" cy="370205"/>
              <wp:effectExtent l="0" t="0" r="0" b="0"/>
              <wp:wrapNone/>
              <wp:docPr id="12582094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DE322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 xml:space="preserve">Ben Kessler               </w:t>
                          </w: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68C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2.8pt;margin-top:.05pt;width:100.8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RCDA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" stroked="f">
              <v:textbox style="mso-fit-shape-to-text:t">
                <w:txbxContent>
                  <w:p w14:paraId="1DBDE322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 xml:space="preserve">Ben Kessler               </w:t>
                    </w: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E6A742" wp14:editId="7BECD186">
              <wp:simplePos x="0" y="0"/>
              <wp:positionH relativeFrom="column">
                <wp:posOffset>3773805</wp:posOffset>
              </wp:positionH>
              <wp:positionV relativeFrom="paragraph">
                <wp:posOffset>-8890</wp:posOffset>
              </wp:positionV>
              <wp:extent cx="1259205" cy="483235"/>
              <wp:effectExtent l="0" t="0" r="0" b="0"/>
              <wp:wrapNone/>
              <wp:docPr id="13013109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DEBE6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Michelle Crandall</w:t>
                          </w:r>
                        </w:p>
                        <w:p w14:paraId="68AFD748" w14:textId="77777777" w:rsidR="004C7CA9" w:rsidRPr="00F2193D" w:rsidRDefault="004C7CA9" w:rsidP="006F46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Vice 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6A742" id="Text Box 5" o:spid="_x0000_s1027" type="#_x0000_t202" style="position:absolute;margin-left:297.15pt;margin-top:-.7pt;width:99.1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" stroked="f">
              <v:textbox style="mso-fit-shape-to-text:t">
                <w:txbxContent>
                  <w:p w14:paraId="7CDDEBE6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Michelle Crandall</w:t>
                    </w:r>
                  </w:p>
                  <w:p w14:paraId="68AFD748" w14:textId="77777777" w:rsidR="004C7CA9" w:rsidRPr="00F2193D" w:rsidRDefault="004C7CA9" w:rsidP="006F46EE">
                    <w:pPr>
                      <w:rPr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Vice Chair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B6A17" wp14:editId="068B6B73">
              <wp:simplePos x="0" y="0"/>
              <wp:positionH relativeFrom="column">
                <wp:posOffset>1988185</wp:posOffset>
              </wp:positionH>
              <wp:positionV relativeFrom="paragraph">
                <wp:posOffset>-8890</wp:posOffset>
              </wp:positionV>
              <wp:extent cx="1681480" cy="483235"/>
              <wp:effectExtent l="0" t="0" r="0" b="0"/>
              <wp:wrapNone/>
              <wp:docPr id="19489780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20A2B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Chris Amorose Groomes</w:t>
                          </w:r>
                        </w:p>
                        <w:p w14:paraId="4EED0297" w14:textId="77777777" w:rsidR="004C7CA9" w:rsidRPr="00F2193D" w:rsidRDefault="004C7CA9" w:rsidP="006F46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B6A17" id="Text Box 3" o:spid="_x0000_s1028" type="#_x0000_t202" style="position:absolute;margin-left:156.55pt;margin-top:-.7pt;width:132.4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" stroked="f">
              <v:textbox style="mso-fit-shape-to-text:t">
                <w:txbxContent>
                  <w:p w14:paraId="62220A2B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Chris Amorose Groomes</w:t>
                    </w:r>
                  </w:p>
                  <w:p w14:paraId="4EED0297" w14:textId="77777777" w:rsidR="004C7CA9" w:rsidRPr="00F2193D" w:rsidRDefault="004C7CA9" w:rsidP="006F46EE">
                    <w:pPr>
                      <w:rPr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Chair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11C967" wp14:editId="52418627">
              <wp:simplePos x="0" y="0"/>
              <wp:positionH relativeFrom="column">
                <wp:posOffset>262890</wp:posOffset>
              </wp:positionH>
              <wp:positionV relativeFrom="paragraph">
                <wp:posOffset>635</wp:posOffset>
              </wp:positionV>
              <wp:extent cx="1405890" cy="370205"/>
              <wp:effectExtent l="0" t="0" r="0" b="0"/>
              <wp:wrapNone/>
              <wp:docPr id="2056046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5C1B1" w14:textId="77777777" w:rsidR="004C7CA9" w:rsidRPr="001D2107" w:rsidRDefault="004C7CA9" w:rsidP="001D2107">
                          <w:pPr>
                            <w:pStyle w:val="BasicParagraph"/>
                            <w:spacing w:line="240" w:lineRule="auto"/>
                            <w:rPr>
                              <w:rFonts w:ascii="ProximaNova-Semibold" w:hAnsi="ProximaNova-Semibold" w:cs="ProximaNova-Semibold"/>
                              <w:color w:val="737B82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William Murdock, AICP</w:t>
                          </w: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1C967" id="Text Box 1" o:spid="_x0000_s1029" type="#_x0000_t202" style="position:absolute;margin-left:20.7pt;margin-top:.05pt;width:110.7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PO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" stroked="f">
              <v:textbox style="mso-fit-shape-to-text:t">
                <w:txbxContent>
                  <w:p w14:paraId="2BC5C1B1" w14:textId="77777777" w:rsidR="004C7CA9" w:rsidRPr="001D2107" w:rsidRDefault="004C7CA9" w:rsidP="001D2107">
                    <w:pPr>
                      <w:pStyle w:val="BasicParagraph"/>
                      <w:spacing w:line="240" w:lineRule="auto"/>
                      <w:rPr>
                        <w:rFonts w:ascii="ProximaNova-Semibold" w:hAnsi="ProximaNova-Semibold" w:cs="ProximaNova-Semibold"/>
                        <w:color w:val="737B82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William Murdock, AICP</w:t>
                    </w:r>
                    <w:r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 xml:space="preserve"> </w:t>
                    </w: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E682E1D" wp14:editId="78B2A7ED">
          <wp:simplePos x="0" y="0"/>
          <wp:positionH relativeFrom="column">
            <wp:posOffset>-452120</wp:posOffset>
          </wp:positionH>
          <wp:positionV relativeFrom="paragraph">
            <wp:posOffset>481965</wp:posOffset>
          </wp:positionV>
          <wp:extent cx="7781925" cy="692785"/>
          <wp:effectExtent l="0" t="0" r="0" b="0"/>
          <wp:wrapNone/>
          <wp:docPr id="1" name="Picture 1" descr="A blue green and whit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green and white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228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6D46" w14:textId="77777777" w:rsidR="00AC6FA7" w:rsidRDefault="00AC6FA7" w:rsidP="000F0603">
      <w:pPr>
        <w:spacing w:after="0" w:line="240" w:lineRule="auto"/>
      </w:pPr>
      <w:r>
        <w:separator/>
      </w:r>
    </w:p>
  </w:footnote>
  <w:footnote w:type="continuationSeparator" w:id="0">
    <w:p w14:paraId="7A257BE9" w14:textId="77777777" w:rsidR="00AC6FA7" w:rsidRDefault="00AC6FA7" w:rsidP="000F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F3FA" w14:textId="578266C8" w:rsidR="000F0603" w:rsidRDefault="00315911" w:rsidP="004D55CF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B1B8167" wp14:editId="30C382EC">
          <wp:simplePos x="0" y="0"/>
          <wp:positionH relativeFrom="column">
            <wp:posOffset>0</wp:posOffset>
          </wp:positionH>
          <wp:positionV relativeFrom="page">
            <wp:posOffset>13970</wp:posOffset>
          </wp:positionV>
          <wp:extent cx="7959090" cy="904875"/>
          <wp:effectExtent l="0" t="0" r="0" b="0"/>
          <wp:wrapTight wrapText="bothSides">
            <wp:wrapPolygon edited="0">
              <wp:start x="0" y="0"/>
              <wp:lineTo x="0" y="21373"/>
              <wp:lineTo x="21559" y="21373"/>
              <wp:lineTo x="21559" y="0"/>
              <wp:lineTo x="0" y="0"/>
            </wp:wrapPolygon>
          </wp:wrapTight>
          <wp:docPr id="8" name="Picture 2106490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64902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9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F1C7" w14:textId="10BE1578" w:rsidR="00785333" w:rsidRPr="009B11DF" w:rsidRDefault="00315911" w:rsidP="00816B42">
    <w:pPr>
      <w:pStyle w:val="Header"/>
      <w:jc w:val="both"/>
      <w:rPr>
        <w:rFonts w:ascii="Arial" w:hAnsi="Arial" w:cs="Arial"/>
        <w:color w:val="0076BD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DB7DBC3" wp14:editId="4E6B9849">
          <wp:simplePos x="0" y="0"/>
          <wp:positionH relativeFrom="column">
            <wp:posOffset>-281305</wp:posOffset>
          </wp:positionH>
          <wp:positionV relativeFrom="paragraph">
            <wp:posOffset>1270</wp:posOffset>
          </wp:positionV>
          <wp:extent cx="7604760" cy="2350770"/>
          <wp:effectExtent l="0" t="0" r="0" b="0"/>
          <wp:wrapTight wrapText="bothSides">
            <wp:wrapPolygon edited="0">
              <wp:start x="0" y="0"/>
              <wp:lineTo x="0" y="21355"/>
              <wp:lineTo x="21535" y="21355"/>
              <wp:lineTo x="21535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235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A001C3" w14:textId="77777777" w:rsidR="00785333" w:rsidRPr="009B11DF" w:rsidRDefault="0078533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3F1"/>
    <w:multiLevelType w:val="hybridMultilevel"/>
    <w:tmpl w:val="DF00B526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862665"/>
    <w:multiLevelType w:val="hybridMultilevel"/>
    <w:tmpl w:val="2E7CC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243"/>
    <w:multiLevelType w:val="hybridMultilevel"/>
    <w:tmpl w:val="F31AE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67B"/>
    <w:multiLevelType w:val="hybridMultilevel"/>
    <w:tmpl w:val="3F2A9F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0FFC"/>
    <w:multiLevelType w:val="multilevel"/>
    <w:tmpl w:val="C52E0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416D1"/>
    <w:multiLevelType w:val="multilevel"/>
    <w:tmpl w:val="28F460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52768"/>
    <w:multiLevelType w:val="hybridMultilevel"/>
    <w:tmpl w:val="FA345C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58D9"/>
    <w:multiLevelType w:val="multilevel"/>
    <w:tmpl w:val="89D06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0151"/>
    <w:multiLevelType w:val="multilevel"/>
    <w:tmpl w:val="715C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C753B"/>
    <w:multiLevelType w:val="multilevel"/>
    <w:tmpl w:val="36F49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7033F"/>
    <w:multiLevelType w:val="multilevel"/>
    <w:tmpl w:val="7F48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253A5"/>
    <w:multiLevelType w:val="hybridMultilevel"/>
    <w:tmpl w:val="419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4EDE"/>
    <w:multiLevelType w:val="hybridMultilevel"/>
    <w:tmpl w:val="BA9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4FD7"/>
    <w:multiLevelType w:val="hybridMultilevel"/>
    <w:tmpl w:val="47D89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C700B5"/>
    <w:multiLevelType w:val="hybridMultilevel"/>
    <w:tmpl w:val="FF6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D7861"/>
    <w:multiLevelType w:val="hybridMultilevel"/>
    <w:tmpl w:val="C4F6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01EB"/>
    <w:multiLevelType w:val="hybridMultilevel"/>
    <w:tmpl w:val="8FFE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055A"/>
    <w:multiLevelType w:val="hybridMultilevel"/>
    <w:tmpl w:val="DEBA1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96855">
    <w:abstractNumId w:val="1"/>
  </w:num>
  <w:num w:numId="2" w16cid:durableId="563293768">
    <w:abstractNumId w:val="17"/>
  </w:num>
  <w:num w:numId="3" w16cid:durableId="692002826">
    <w:abstractNumId w:val="3"/>
  </w:num>
  <w:num w:numId="4" w16cid:durableId="1316883991">
    <w:abstractNumId w:val="13"/>
  </w:num>
  <w:num w:numId="5" w16cid:durableId="866986480">
    <w:abstractNumId w:val="11"/>
  </w:num>
  <w:num w:numId="6" w16cid:durableId="94837009">
    <w:abstractNumId w:val="0"/>
  </w:num>
  <w:num w:numId="7" w16cid:durableId="1309551192">
    <w:abstractNumId w:val="6"/>
  </w:num>
  <w:num w:numId="8" w16cid:durableId="843399610">
    <w:abstractNumId w:val="15"/>
  </w:num>
  <w:num w:numId="9" w16cid:durableId="930044877">
    <w:abstractNumId w:val="2"/>
  </w:num>
  <w:num w:numId="10" w16cid:durableId="318313095">
    <w:abstractNumId w:val="16"/>
  </w:num>
  <w:num w:numId="11" w16cid:durableId="1797026341">
    <w:abstractNumId w:val="12"/>
  </w:num>
  <w:num w:numId="12" w16cid:durableId="1184201085">
    <w:abstractNumId w:val="14"/>
  </w:num>
  <w:num w:numId="13" w16cid:durableId="72508176">
    <w:abstractNumId w:val="10"/>
  </w:num>
  <w:num w:numId="14" w16cid:durableId="951473799">
    <w:abstractNumId w:val="7"/>
  </w:num>
  <w:num w:numId="15" w16cid:durableId="1410924735">
    <w:abstractNumId w:val="8"/>
  </w:num>
  <w:num w:numId="16" w16cid:durableId="1622150828">
    <w:abstractNumId w:val="9"/>
  </w:num>
  <w:num w:numId="17" w16cid:durableId="158156605">
    <w:abstractNumId w:val="5"/>
  </w:num>
  <w:num w:numId="18" w16cid:durableId="114485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wMDc2MjGxNDQ0NTFR0lEKTi0uzszPAykwrAUAjnGmXywAAAA="/>
  </w:docVars>
  <w:rsids>
    <w:rsidRoot w:val="00315911"/>
    <w:rsid w:val="00002D8D"/>
    <w:rsid w:val="000043C9"/>
    <w:rsid w:val="0006384E"/>
    <w:rsid w:val="00066808"/>
    <w:rsid w:val="000862A1"/>
    <w:rsid w:val="000A529C"/>
    <w:rsid w:val="000C707A"/>
    <w:rsid w:val="000F0603"/>
    <w:rsid w:val="000F560B"/>
    <w:rsid w:val="00100F10"/>
    <w:rsid w:val="0010339A"/>
    <w:rsid w:val="0011171A"/>
    <w:rsid w:val="001230ED"/>
    <w:rsid w:val="00154991"/>
    <w:rsid w:val="00155A89"/>
    <w:rsid w:val="00182CD4"/>
    <w:rsid w:val="0018422D"/>
    <w:rsid w:val="0019079D"/>
    <w:rsid w:val="00196B66"/>
    <w:rsid w:val="001B4AFB"/>
    <w:rsid w:val="001C19BF"/>
    <w:rsid w:val="001D2107"/>
    <w:rsid w:val="001E0026"/>
    <w:rsid w:val="001E3AB9"/>
    <w:rsid w:val="001E45CD"/>
    <w:rsid w:val="001E5817"/>
    <w:rsid w:val="001F357E"/>
    <w:rsid w:val="00217E30"/>
    <w:rsid w:val="0022671E"/>
    <w:rsid w:val="00243E46"/>
    <w:rsid w:val="002477AD"/>
    <w:rsid w:val="00270624"/>
    <w:rsid w:val="00283CC4"/>
    <w:rsid w:val="00286E13"/>
    <w:rsid w:val="002C6C51"/>
    <w:rsid w:val="002F2749"/>
    <w:rsid w:val="00311792"/>
    <w:rsid w:val="003118E4"/>
    <w:rsid w:val="00314210"/>
    <w:rsid w:val="00315911"/>
    <w:rsid w:val="00322BBC"/>
    <w:rsid w:val="00343A34"/>
    <w:rsid w:val="00354945"/>
    <w:rsid w:val="00374901"/>
    <w:rsid w:val="00377FAE"/>
    <w:rsid w:val="00384067"/>
    <w:rsid w:val="00391FD9"/>
    <w:rsid w:val="00394DCD"/>
    <w:rsid w:val="003B5CCB"/>
    <w:rsid w:val="003D0626"/>
    <w:rsid w:val="003D4AEF"/>
    <w:rsid w:val="003F42E9"/>
    <w:rsid w:val="00406EEA"/>
    <w:rsid w:val="00411E97"/>
    <w:rsid w:val="00412D15"/>
    <w:rsid w:val="004235B2"/>
    <w:rsid w:val="00423762"/>
    <w:rsid w:val="00437EB4"/>
    <w:rsid w:val="00457056"/>
    <w:rsid w:val="00471B0F"/>
    <w:rsid w:val="0048194A"/>
    <w:rsid w:val="00494364"/>
    <w:rsid w:val="004A04F5"/>
    <w:rsid w:val="004C7967"/>
    <w:rsid w:val="004C7CA9"/>
    <w:rsid w:val="004D1B63"/>
    <w:rsid w:val="004D55CF"/>
    <w:rsid w:val="004E212B"/>
    <w:rsid w:val="00523BD4"/>
    <w:rsid w:val="00525B33"/>
    <w:rsid w:val="005323F9"/>
    <w:rsid w:val="00532DD6"/>
    <w:rsid w:val="005426D0"/>
    <w:rsid w:val="005533B8"/>
    <w:rsid w:val="00553996"/>
    <w:rsid w:val="00562731"/>
    <w:rsid w:val="00563A8D"/>
    <w:rsid w:val="00567096"/>
    <w:rsid w:val="0057305C"/>
    <w:rsid w:val="00581035"/>
    <w:rsid w:val="005B0E37"/>
    <w:rsid w:val="005C3F63"/>
    <w:rsid w:val="005C4529"/>
    <w:rsid w:val="005C70A5"/>
    <w:rsid w:val="005D58F1"/>
    <w:rsid w:val="005E08AD"/>
    <w:rsid w:val="005E1AF5"/>
    <w:rsid w:val="00606284"/>
    <w:rsid w:val="00614FF5"/>
    <w:rsid w:val="00620672"/>
    <w:rsid w:val="00627053"/>
    <w:rsid w:val="00637775"/>
    <w:rsid w:val="00641DB9"/>
    <w:rsid w:val="0067794A"/>
    <w:rsid w:val="006913A9"/>
    <w:rsid w:val="006B21CE"/>
    <w:rsid w:val="006C0622"/>
    <w:rsid w:val="006C7AE0"/>
    <w:rsid w:val="006F46EE"/>
    <w:rsid w:val="006F6506"/>
    <w:rsid w:val="00740C5C"/>
    <w:rsid w:val="00744F45"/>
    <w:rsid w:val="007563A3"/>
    <w:rsid w:val="007630B8"/>
    <w:rsid w:val="0076411A"/>
    <w:rsid w:val="0077463D"/>
    <w:rsid w:val="00780EA5"/>
    <w:rsid w:val="00785333"/>
    <w:rsid w:val="007927BC"/>
    <w:rsid w:val="0079534C"/>
    <w:rsid w:val="007A48F7"/>
    <w:rsid w:val="007A5E08"/>
    <w:rsid w:val="007B195D"/>
    <w:rsid w:val="007B3BAE"/>
    <w:rsid w:val="007C4564"/>
    <w:rsid w:val="00816B42"/>
    <w:rsid w:val="00840AA9"/>
    <w:rsid w:val="00863CAB"/>
    <w:rsid w:val="008826EE"/>
    <w:rsid w:val="00886472"/>
    <w:rsid w:val="00887019"/>
    <w:rsid w:val="008C21BE"/>
    <w:rsid w:val="008C5DEA"/>
    <w:rsid w:val="008E1073"/>
    <w:rsid w:val="008F2184"/>
    <w:rsid w:val="008F603B"/>
    <w:rsid w:val="009103F8"/>
    <w:rsid w:val="00912F6E"/>
    <w:rsid w:val="009141E0"/>
    <w:rsid w:val="009220C7"/>
    <w:rsid w:val="00933988"/>
    <w:rsid w:val="0094445F"/>
    <w:rsid w:val="009479CB"/>
    <w:rsid w:val="00955060"/>
    <w:rsid w:val="00962300"/>
    <w:rsid w:val="00970797"/>
    <w:rsid w:val="00981972"/>
    <w:rsid w:val="00986A61"/>
    <w:rsid w:val="00995F58"/>
    <w:rsid w:val="009A2BB2"/>
    <w:rsid w:val="009B11DF"/>
    <w:rsid w:val="009C2E2F"/>
    <w:rsid w:val="009C2F04"/>
    <w:rsid w:val="009E45CB"/>
    <w:rsid w:val="00A034C0"/>
    <w:rsid w:val="00A34FE5"/>
    <w:rsid w:val="00A775C5"/>
    <w:rsid w:val="00A826D4"/>
    <w:rsid w:val="00AA4ADD"/>
    <w:rsid w:val="00AC6FA7"/>
    <w:rsid w:val="00AD25D2"/>
    <w:rsid w:val="00AD3389"/>
    <w:rsid w:val="00AE29DB"/>
    <w:rsid w:val="00AF1AC4"/>
    <w:rsid w:val="00B25634"/>
    <w:rsid w:val="00B37F61"/>
    <w:rsid w:val="00B879A9"/>
    <w:rsid w:val="00BA3861"/>
    <w:rsid w:val="00BA5BC2"/>
    <w:rsid w:val="00BB237B"/>
    <w:rsid w:val="00BB304F"/>
    <w:rsid w:val="00BB72AB"/>
    <w:rsid w:val="00BC1D8D"/>
    <w:rsid w:val="00BC3DE0"/>
    <w:rsid w:val="00BC7A55"/>
    <w:rsid w:val="00BD0474"/>
    <w:rsid w:val="00BD5157"/>
    <w:rsid w:val="00BD7912"/>
    <w:rsid w:val="00C01F15"/>
    <w:rsid w:val="00C04BC3"/>
    <w:rsid w:val="00C16D92"/>
    <w:rsid w:val="00C26836"/>
    <w:rsid w:val="00C31D66"/>
    <w:rsid w:val="00C35E62"/>
    <w:rsid w:val="00C41A02"/>
    <w:rsid w:val="00C42CC1"/>
    <w:rsid w:val="00C5325E"/>
    <w:rsid w:val="00C53E7E"/>
    <w:rsid w:val="00C54121"/>
    <w:rsid w:val="00C637D0"/>
    <w:rsid w:val="00C66A02"/>
    <w:rsid w:val="00C70DDA"/>
    <w:rsid w:val="00C73928"/>
    <w:rsid w:val="00C91C51"/>
    <w:rsid w:val="00CA18BB"/>
    <w:rsid w:val="00CB3872"/>
    <w:rsid w:val="00CB645E"/>
    <w:rsid w:val="00CD5EC3"/>
    <w:rsid w:val="00CE13A2"/>
    <w:rsid w:val="00CE3E10"/>
    <w:rsid w:val="00CF592B"/>
    <w:rsid w:val="00D273EE"/>
    <w:rsid w:val="00D47876"/>
    <w:rsid w:val="00D51285"/>
    <w:rsid w:val="00D55435"/>
    <w:rsid w:val="00D6200B"/>
    <w:rsid w:val="00D75E5C"/>
    <w:rsid w:val="00DA44A4"/>
    <w:rsid w:val="00DB490B"/>
    <w:rsid w:val="00DC2092"/>
    <w:rsid w:val="00E12FAF"/>
    <w:rsid w:val="00E15A5B"/>
    <w:rsid w:val="00E60EE3"/>
    <w:rsid w:val="00E76AC3"/>
    <w:rsid w:val="00E93DAF"/>
    <w:rsid w:val="00EA6258"/>
    <w:rsid w:val="00EB1D0D"/>
    <w:rsid w:val="00EC66E0"/>
    <w:rsid w:val="00EC6CB2"/>
    <w:rsid w:val="00ED2A4F"/>
    <w:rsid w:val="00EE0BED"/>
    <w:rsid w:val="00EE2C67"/>
    <w:rsid w:val="00EF358A"/>
    <w:rsid w:val="00F0326D"/>
    <w:rsid w:val="00F2240D"/>
    <w:rsid w:val="00F34924"/>
    <w:rsid w:val="00F41E97"/>
    <w:rsid w:val="00F66666"/>
    <w:rsid w:val="00F8228E"/>
    <w:rsid w:val="00F84383"/>
    <w:rsid w:val="00F87B58"/>
    <w:rsid w:val="00F9622A"/>
    <w:rsid w:val="00FA291B"/>
    <w:rsid w:val="00FA7A19"/>
    <w:rsid w:val="00FB1B0D"/>
    <w:rsid w:val="00FC6E47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1487"/>
  <w15:chartTrackingRefBased/>
  <w15:docId w15:val="{59110AFC-B01E-4C10-8245-C25AB5A6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AF"/>
    <w:pPr>
      <w:ind w:left="720"/>
      <w:contextualSpacing/>
    </w:pPr>
  </w:style>
  <w:style w:type="table" w:styleId="TableGrid">
    <w:name w:val="Table Grid"/>
    <w:basedOn w:val="TableNormal"/>
    <w:uiPriority w:val="39"/>
    <w:rsid w:val="00E9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33988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5">
    <w:name w:val="Grid Table 4 Accent 5"/>
    <w:basedOn w:val="TableNormal"/>
    <w:uiPriority w:val="49"/>
    <w:rsid w:val="00B37F6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376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614F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F5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47876"/>
    <w:rPr>
      <w:color w:val="808080"/>
    </w:rPr>
  </w:style>
  <w:style w:type="character" w:styleId="FollowedHyperlink">
    <w:name w:val="FollowedHyperlink"/>
    <w:uiPriority w:val="99"/>
    <w:semiHidden/>
    <w:unhideWhenUsed/>
    <w:rsid w:val="00D55435"/>
    <w:rPr>
      <w:color w:val="954F72"/>
      <w:u w:val="single"/>
    </w:rPr>
  </w:style>
  <w:style w:type="paragraph" w:styleId="Header">
    <w:name w:val="header"/>
    <w:basedOn w:val="Normal"/>
    <w:link w:val="HeaderChar"/>
    <w:unhideWhenUsed/>
    <w:rsid w:val="000F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03"/>
  </w:style>
  <w:style w:type="paragraph" w:styleId="Footer">
    <w:name w:val="footer"/>
    <w:basedOn w:val="Normal"/>
    <w:link w:val="FooterChar"/>
    <w:uiPriority w:val="99"/>
    <w:unhideWhenUsed/>
    <w:rsid w:val="000F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03"/>
  </w:style>
  <w:style w:type="paragraph" w:customStyle="1" w:styleId="BasicParagraph">
    <w:name w:val="[Basic Paragraph]"/>
    <w:basedOn w:val="Normal"/>
    <w:uiPriority w:val="99"/>
    <w:rsid w:val="0078533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A82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A826D4"/>
  </w:style>
  <w:style w:type="character" w:customStyle="1" w:styleId="wacimagecontainer">
    <w:name w:val="wacimagecontainer"/>
    <w:basedOn w:val="DefaultParagraphFont"/>
    <w:rsid w:val="00A826D4"/>
  </w:style>
  <w:style w:type="character" w:customStyle="1" w:styleId="normaltextrun">
    <w:name w:val="normaltextrun"/>
    <w:basedOn w:val="DefaultParagraphFont"/>
    <w:rsid w:val="00A8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tliff\Desktop\FCMAC%20August%2012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A25E68DE2774D8C0E8F2D82EE77D5" ma:contentTypeVersion="16" ma:contentTypeDescription="Create a new document." ma:contentTypeScope="" ma:versionID="721fcea9e17e95fa9948fb1540ed9889">
  <xsd:schema xmlns:xsd="http://www.w3.org/2001/XMLSchema" xmlns:xs="http://www.w3.org/2001/XMLSchema" xmlns:p="http://schemas.microsoft.com/office/2006/metadata/properties" xmlns:ns2="e1e9cc08-d3c4-4ec2-89e9-1d711bc3cc9a" xmlns:ns3="643c430d-dc7c-4e95-97b3-021e3e353e05" targetNamespace="http://schemas.microsoft.com/office/2006/metadata/properties" ma:root="true" ma:fieldsID="2c855b767edf2716c747f80d795b71d9" ns2:_="" ns3:_="">
    <xsd:import namespace="e1e9cc08-d3c4-4ec2-89e9-1d711bc3cc9a"/>
    <xsd:import namespace="643c430d-dc7c-4e95-97b3-021e3e353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9cc08-d3c4-4ec2-89e9-1d711bc3c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430d-dc7c-4e95-97b3-021e3e353e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693e47-756e-43c0-aa50-c7df7890aa45}" ma:internalName="TaxCatchAll" ma:showField="CatchAllData" ma:web="643c430d-dc7c-4e95-97b3-021e3e353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13A38-CFCF-4B95-9CE1-6ED8BC00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3479A-F4B3-4462-8726-486BD084B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EE2A2-6F6F-442F-9640-A2738360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9cc08-d3c4-4ec2-89e9-1d711bc3cc9a"/>
    <ds:schemaRef ds:uri="643c430d-dc7c-4e95-97b3-021e3e353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FCMAC August 12th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Ratliff</dc:creator>
  <cp:keywords/>
  <dc:description/>
  <cp:lastModifiedBy>Charles Ratliff</cp:lastModifiedBy>
  <cp:revision>1</cp:revision>
  <cp:lastPrinted>2019-10-16T17:51:00Z</cp:lastPrinted>
  <dcterms:created xsi:type="dcterms:W3CDTF">2024-08-08T17:37:00Z</dcterms:created>
  <dcterms:modified xsi:type="dcterms:W3CDTF">2024-08-08T17:38:00Z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0x010100E7CA25E68DE2774D8C0E8F2D82EE77D5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